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D961" w14:textId="7735AB78" w:rsidR="00B673C3" w:rsidRPr="00970E4C" w:rsidRDefault="00623389" w:rsidP="00632DFF">
      <w:pPr>
        <w:spacing w:before="0"/>
        <w:jc w:val="center"/>
      </w:pPr>
      <w:r w:rsidRPr="00970E4C">
        <w:rPr>
          <w:noProof/>
        </w:rPr>
        <w:drawing>
          <wp:inline distT="0" distB="0" distL="0" distR="0" wp14:anchorId="144ECF51" wp14:editId="28F26C68">
            <wp:extent cx="8769350" cy="6111858"/>
            <wp:effectExtent l="0" t="0" r="0" b="381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055" cy="613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3C3" w:rsidRPr="00970E4C">
        <w:br w:type="page"/>
      </w:r>
    </w:p>
    <w:p w14:paraId="5C70A63D" w14:textId="0C3AE089" w:rsidR="00B673C3" w:rsidRPr="00970E4C" w:rsidRDefault="00EE5135" w:rsidP="00EE5135">
      <w:pPr>
        <w:pStyle w:val="Annextitle"/>
      </w:pPr>
      <w:bookmarkStart w:id="0" w:name="Annex3"/>
      <w:bookmarkStart w:id="1" w:name="_Toc111025195"/>
      <w:bookmarkStart w:id="2" w:name="_Toc108172493"/>
      <w:bookmarkEnd w:id="0"/>
      <w:proofErr w:type="spellStart"/>
      <w:r w:rsidRPr="00970E4C">
        <w:lastRenderedPageBreak/>
        <w:t>Geolocalisation</w:t>
      </w:r>
      <w:bookmarkEnd w:id="1"/>
      <w:bookmarkEnd w:id="2"/>
      <w:proofErr w:type="spellEnd"/>
    </w:p>
    <w:p w14:paraId="68A64867" w14:textId="77777777" w:rsidR="00B673C3" w:rsidRPr="00970E4C" w:rsidRDefault="00B673C3" w:rsidP="001A5A12">
      <w:pPr>
        <w:pStyle w:val="Figure"/>
        <w:rPr>
          <w:noProof w:val="0"/>
        </w:rPr>
      </w:pPr>
      <w:r w:rsidRPr="00970E4C">
        <w:drawing>
          <wp:inline distT="0" distB="0" distL="0" distR="0" wp14:anchorId="4D4E5E1F" wp14:editId="66440C24">
            <wp:extent cx="8839640" cy="5360102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237" cy="537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3C3" w:rsidRPr="00970E4C" w:rsidSect="00392F43">
      <w:headerReference w:type="first" r:id="rId9"/>
      <w:footerReference w:type="first" r:id="rId10"/>
      <w:pgSz w:w="16834" w:h="11907" w:orient="landscape"/>
      <w:pgMar w:top="1134" w:right="1418" w:bottom="993" w:left="1418" w:header="567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DBBB" w14:textId="77777777" w:rsidR="002312FA" w:rsidRDefault="002312FA">
      <w:r>
        <w:separator/>
      </w:r>
    </w:p>
  </w:endnote>
  <w:endnote w:type="continuationSeparator" w:id="0">
    <w:p w14:paraId="29174C2D" w14:textId="77777777" w:rsidR="002312FA" w:rsidRDefault="0023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2D29" w14:textId="4D10F3BF" w:rsidR="00A90B7D" w:rsidRPr="00153730" w:rsidRDefault="008A4C00" w:rsidP="00153730">
    <w:pPr>
      <w:pStyle w:val="Footer"/>
    </w:pPr>
    <w:fldSimple w:instr=" FILENAME \p \* MERGEFORMAT ">
      <w:r w:rsidR="00153730">
        <w:t>M:\BRSGD\TEXT2019\SG07\WP7A\INFO\002e.docx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FE3D" w14:textId="77777777" w:rsidR="002312FA" w:rsidRDefault="002312FA">
      <w:r>
        <w:t>____________________</w:t>
      </w:r>
    </w:p>
  </w:footnote>
  <w:footnote w:type="continuationSeparator" w:id="0">
    <w:p w14:paraId="3035D259" w14:textId="77777777" w:rsidR="002312FA" w:rsidRDefault="0023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8D71" w14:textId="77777777" w:rsidR="00B64FF8" w:rsidRDefault="00B64FF8">
    <w:pPr>
      <w:pStyle w:val="Header"/>
    </w:pPr>
    <w:r>
      <w:t xml:space="preserve">- </w:t>
    </w:r>
    <w:sdt>
      <w:sdtPr>
        <w:id w:val="-9821591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6D3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14:paraId="2BD5088F" w14:textId="1CCCE6A2" w:rsidR="00B64FF8" w:rsidRDefault="00153730" w:rsidP="00B64FF8">
    <w:pPr>
      <w:pStyle w:val="Header"/>
    </w:pPr>
    <w:r>
      <w:rPr>
        <w:rStyle w:val="PageNumber"/>
        <w:lang w:val="es-ES_tradnl"/>
      </w:rPr>
      <w:t>7A</w:t>
    </w:r>
    <w:r w:rsidR="00B64FF8">
      <w:rPr>
        <w:rStyle w:val="PageNumber"/>
        <w:lang w:val="es-ES_tradnl"/>
      </w:rPr>
      <w:t>/INFO/</w:t>
    </w:r>
    <w:r>
      <w:rPr>
        <w:rStyle w:val="PageNumber"/>
        <w:lang w:val="es-ES_tradnl"/>
      </w:rPr>
      <w:t>2</w:t>
    </w:r>
    <w:r w:rsidR="00B64FF8">
      <w:rPr>
        <w:rStyle w:val="PageNumber"/>
        <w:lang w:val="es-ES_tradnl"/>
      </w:rPr>
      <w:t>-E</w:t>
    </w:r>
    <w:r>
      <w:rPr>
        <w:rStyle w:val="PageNumber"/>
        <w:lang w:val="es-ES_tradnl"/>
      </w:rPr>
      <w:br/>
      <w:t>...</w:t>
    </w:r>
    <w:r w:rsidR="00BF76D3">
      <w:rPr>
        <w:rStyle w:val="PageNumber"/>
        <w:lang w:val="es-ES_tradn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76"/>
    <w:rsid w:val="000069D4"/>
    <w:rsid w:val="000174AD"/>
    <w:rsid w:val="000461BC"/>
    <w:rsid w:val="00047A1D"/>
    <w:rsid w:val="000604B9"/>
    <w:rsid w:val="000A523B"/>
    <w:rsid w:val="000A7D55"/>
    <w:rsid w:val="000B73C2"/>
    <w:rsid w:val="000C12C8"/>
    <w:rsid w:val="000C2E8E"/>
    <w:rsid w:val="000E0E7C"/>
    <w:rsid w:val="000E5440"/>
    <w:rsid w:val="000F1B4B"/>
    <w:rsid w:val="00106C42"/>
    <w:rsid w:val="0012744F"/>
    <w:rsid w:val="00131178"/>
    <w:rsid w:val="00140976"/>
    <w:rsid w:val="0014624A"/>
    <w:rsid w:val="00153730"/>
    <w:rsid w:val="00156F66"/>
    <w:rsid w:val="00163271"/>
    <w:rsid w:val="001734B8"/>
    <w:rsid w:val="00182528"/>
    <w:rsid w:val="0018500B"/>
    <w:rsid w:val="00196A19"/>
    <w:rsid w:val="001A1A09"/>
    <w:rsid w:val="001A5A12"/>
    <w:rsid w:val="001D3888"/>
    <w:rsid w:val="001E1F5F"/>
    <w:rsid w:val="00202DC1"/>
    <w:rsid w:val="00207596"/>
    <w:rsid w:val="00210BCD"/>
    <w:rsid w:val="002116EE"/>
    <w:rsid w:val="002309D8"/>
    <w:rsid w:val="002312FA"/>
    <w:rsid w:val="00232F7E"/>
    <w:rsid w:val="00252A39"/>
    <w:rsid w:val="002577F2"/>
    <w:rsid w:val="0027446A"/>
    <w:rsid w:val="002810C6"/>
    <w:rsid w:val="002A7AEA"/>
    <w:rsid w:val="002A7FE2"/>
    <w:rsid w:val="002E1B4F"/>
    <w:rsid w:val="002E5C4E"/>
    <w:rsid w:val="002F2E67"/>
    <w:rsid w:val="002F7CB3"/>
    <w:rsid w:val="0031200B"/>
    <w:rsid w:val="00315546"/>
    <w:rsid w:val="00330567"/>
    <w:rsid w:val="00331AB0"/>
    <w:rsid w:val="00364BD5"/>
    <w:rsid w:val="00366756"/>
    <w:rsid w:val="00386A9D"/>
    <w:rsid w:val="00391081"/>
    <w:rsid w:val="0039125F"/>
    <w:rsid w:val="00392F43"/>
    <w:rsid w:val="003B2789"/>
    <w:rsid w:val="003C13CE"/>
    <w:rsid w:val="003D42BD"/>
    <w:rsid w:val="003E2518"/>
    <w:rsid w:val="003E7CEF"/>
    <w:rsid w:val="003F0B5E"/>
    <w:rsid w:val="00456202"/>
    <w:rsid w:val="00477276"/>
    <w:rsid w:val="0048604A"/>
    <w:rsid w:val="00494524"/>
    <w:rsid w:val="004B1EF7"/>
    <w:rsid w:val="004B3FAD"/>
    <w:rsid w:val="004C2482"/>
    <w:rsid w:val="004C5749"/>
    <w:rsid w:val="004D1AF3"/>
    <w:rsid w:val="004D43EC"/>
    <w:rsid w:val="004D5C88"/>
    <w:rsid w:val="004F0E9F"/>
    <w:rsid w:val="00501DCA"/>
    <w:rsid w:val="00513A47"/>
    <w:rsid w:val="00521289"/>
    <w:rsid w:val="005408DF"/>
    <w:rsid w:val="00564AA8"/>
    <w:rsid w:val="00573344"/>
    <w:rsid w:val="00583F9B"/>
    <w:rsid w:val="00594603"/>
    <w:rsid w:val="005A16D5"/>
    <w:rsid w:val="005A6624"/>
    <w:rsid w:val="005B7D2E"/>
    <w:rsid w:val="005C31CC"/>
    <w:rsid w:val="005C3B44"/>
    <w:rsid w:val="005E5875"/>
    <w:rsid w:val="005E5C10"/>
    <w:rsid w:val="005F2C78"/>
    <w:rsid w:val="00610177"/>
    <w:rsid w:val="006144E4"/>
    <w:rsid w:val="0062202E"/>
    <w:rsid w:val="00623389"/>
    <w:rsid w:val="00632DFF"/>
    <w:rsid w:val="00650299"/>
    <w:rsid w:val="00652805"/>
    <w:rsid w:val="00652B48"/>
    <w:rsid w:val="00655FC5"/>
    <w:rsid w:val="00663388"/>
    <w:rsid w:val="006A2219"/>
    <w:rsid w:val="006B33F4"/>
    <w:rsid w:val="006C79DC"/>
    <w:rsid w:val="00707236"/>
    <w:rsid w:val="00745623"/>
    <w:rsid w:val="00775D03"/>
    <w:rsid w:val="007C7BEF"/>
    <w:rsid w:val="007D70A6"/>
    <w:rsid w:val="007E695A"/>
    <w:rsid w:val="00814E0A"/>
    <w:rsid w:val="00822581"/>
    <w:rsid w:val="0082369D"/>
    <w:rsid w:val="008309DD"/>
    <w:rsid w:val="008320EF"/>
    <w:rsid w:val="0083227A"/>
    <w:rsid w:val="00866900"/>
    <w:rsid w:val="00876A8A"/>
    <w:rsid w:val="00881BA1"/>
    <w:rsid w:val="008865D8"/>
    <w:rsid w:val="008A4C00"/>
    <w:rsid w:val="008B31DC"/>
    <w:rsid w:val="008C26B8"/>
    <w:rsid w:val="008C686F"/>
    <w:rsid w:val="008D084B"/>
    <w:rsid w:val="008F096F"/>
    <w:rsid w:val="008F208F"/>
    <w:rsid w:val="00932D64"/>
    <w:rsid w:val="0095041E"/>
    <w:rsid w:val="009700B9"/>
    <w:rsid w:val="00970E4C"/>
    <w:rsid w:val="0097530D"/>
    <w:rsid w:val="00982084"/>
    <w:rsid w:val="009822E1"/>
    <w:rsid w:val="00995963"/>
    <w:rsid w:val="009A003C"/>
    <w:rsid w:val="009A0F52"/>
    <w:rsid w:val="009A4831"/>
    <w:rsid w:val="009B61EB"/>
    <w:rsid w:val="009C2064"/>
    <w:rsid w:val="009D1697"/>
    <w:rsid w:val="009D25F9"/>
    <w:rsid w:val="009D77F6"/>
    <w:rsid w:val="009E659B"/>
    <w:rsid w:val="009F3A46"/>
    <w:rsid w:val="009F5292"/>
    <w:rsid w:val="009F6520"/>
    <w:rsid w:val="00A014F8"/>
    <w:rsid w:val="00A16906"/>
    <w:rsid w:val="00A36032"/>
    <w:rsid w:val="00A42B62"/>
    <w:rsid w:val="00A5173C"/>
    <w:rsid w:val="00A61AEF"/>
    <w:rsid w:val="00A90B7D"/>
    <w:rsid w:val="00A95C99"/>
    <w:rsid w:val="00AD2345"/>
    <w:rsid w:val="00AD5D42"/>
    <w:rsid w:val="00AF173A"/>
    <w:rsid w:val="00AF1DF6"/>
    <w:rsid w:val="00AF5850"/>
    <w:rsid w:val="00B01ED6"/>
    <w:rsid w:val="00B04E38"/>
    <w:rsid w:val="00B060B3"/>
    <w:rsid w:val="00B066A4"/>
    <w:rsid w:val="00B07A13"/>
    <w:rsid w:val="00B225BE"/>
    <w:rsid w:val="00B40E37"/>
    <w:rsid w:val="00B4279B"/>
    <w:rsid w:val="00B45EB8"/>
    <w:rsid w:val="00B45FC9"/>
    <w:rsid w:val="00B64FF8"/>
    <w:rsid w:val="00B673C3"/>
    <w:rsid w:val="00B76F35"/>
    <w:rsid w:val="00B81138"/>
    <w:rsid w:val="00B85918"/>
    <w:rsid w:val="00BB1CC8"/>
    <w:rsid w:val="00BC61CE"/>
    <w:rsid w:val="00BC7CCF"/>
    <w:rsid w:val="00BE470B"/>
    <w:rsid w:val="00BF76D3"/>
    <w:rsid w:val="00C25079"/>
    <w:rsid w:val="00C407A9"/>
    <w:rsid w:val="00C57A91"/>
    <w:rsid w:val="00C609FA"/>
    <w:rsid w:val="00C77987"/>
    <w:rsid w:val="00C87874"/>
    <w:rsid w:val="00CC01C2"/>
    <w:rsid w:val="00CC4B85"/>
    <w:rsid w:val="00CE03E8"/>
    <w:rsid w:val="00CF21F2"/>
    <w:rsid w:val="00D02712"/>
    <w:rsid w:val="00D046A7"/>
    <w:rsid w:val="00D214D0"/>
    <w:rsid w:val="00D26736"/>
    <w:rsid w:val="00D368F9"/>
    <w:rsid w:val="00D6546B"/>
    <w:rsid w:val="00D77630"/>
    <w:rsid w:val="00D84D35"/>
    <w:rsid w:val="00D84EF4"/>
    <w:rsid w:val="00DB178B"/>
    <w:rsid w:val="00DC17D3"/>
    <w:rsid w:val="00DD0714"/>
    <w:rsid w:val="00DD4BED"/>
    <w:rsid w:val="00DE39F0"/>
    <w:rsid w:val="00DF0AF3"/>
    <w:rsid w:val="00DF7E9F"/>
    <w:rsid w:val="00E27D7E"/>
    <w:rsid w:val="00E3079A"/>
    <w:rsid w:val="00E31D17"/>
    <w:rsid w:val="00E42E13"/>
    <w:rsid w:val="00E51023"/>
    <w:rsid w:val="00E56D5C"/>
    <w:rsid w:val="00E6257C"/>
    <w:rsid w:val="00E63C59"/>
    <w:rsid w:val="00EE5135"/>
    <w:rsid w:val="00F122FF"/>
    <w:rsid w:val="00F25662"/>
    <w:rsid w:val="00F50EE8"/>
    <w:rsid w:val="00F63F83"/>
    <w:rsid w:val="00FA124A"/>
    <w:rsid w:val="00FC08DD"/>
    <w:rsid w:val="00FC2316"/>
    <w:rsid w:val="00FC2CFD"/>
    <w:rsid w:val="00FC48C5"/>
    <w:rsid w:val="00FC4C49"/>
    <w:rsid w:val="00FD521A"/>
    <w:rsid w:val="00FF3288"/>
    <w:rsid w:val="00FF3948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AD44554"/>
  <w15:docId w15:val="{B4DA02A6-91BD-47CE-B1FB-DDCEB8D1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título 1,H1,h1,h11,h12,h13,h14,h15,h16,h17,h111,h121,h131,h141,h151,h161,h18,h112,h122,h132,h142,h152,h162,h19,h113,h123,h133,h143,h153,h163,1,l1,II+,I,Section Head,Chapter Heading,h:1,h:1app,app heading 1,Head 1 (Chapter heading),Titre§,H,1H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aliases w:val="footer odd,footer1,footer odd1,footer5,footer odd4,footer odd2,footer2,footer odd3,footer11,footer odd11,footer51,footer odd41,footer odd21,footer21,footer12,footer odd12,footer52,footer odd42,footer odd22,footer22,footer4,footer odd6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uiPriority w:val="99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D77F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00"/>
      <w:ind w:left="567" w:hanging="567"/>
    </w:pPr>
    <w:rPr>
      <w:noProof/>
    </w:rPr>
  </w:style>
  <w:style w:type="paragraph" w:styleId="TOC2">
    <w:name w:val="toc 2"/>
    <w:basedOn w:val="TOC1"/>
    <w:uiPriority w:val="39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1A5A12"/>
    <w:pPr>
      <w:spacing w:after="240"/>
      <w:jc w:val="center"/>
    </w:pPr>
    <w:rPr>
      <w:noProof/>
    </w:r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ar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aliases w:val="footer odd Char,footer1 Char,footer odd1 Char,footer5 Char,footer odd4 Char,footer odd2 Char,footer2 Char,footer odd3 Char,footer11 Char,footer odd11 Char,footer51 Char,footer odd41 Char,footer odd21 Char,footer21 Char,footer12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character" w:customStyle="1" w:styleId="Heading1Char">
    <w:name w:val="Heading 1 Char"/>
    <w:aliases w:val="título 1 Char,H1 Char,h1 Char,h11 Char,h12 Char,h13 Char,h14 Char,h15 Char,h16 Char,h17 Char,h111 Char,h121 Char,h131 Char,h141 Char,h151 Char,h161 Char,h18 Char,h112 Char,h122 Char,h132 Char,h142 Char,h152 Char,h162 Char,h19 Char,1 Char"/>
    <w:basedOn w:val="DefaultParagraphFont"/>
    <w:link w:val="Heading1"/>
    <w:rsid w:val="00477276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7276"/>
    <w:rPr>
      <w:rFonts w:ascii="Times New Roman" w:hAnsi="Times New Roman"/>
      <w:b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477276"/>
    <w:rPr>
      <w:rFonts w:ascii="Times New Roman" w:hAnsi="Times New Roman"/>
      <w:sz w:val="24"/>
      <w:lang w:val="en-GB" w:eastAsia="en-US"/>
    </w:rPr>
  </w:style>
  <w:style w:type="character" w:customStyle="1" w:styleId="AnnexNoCar">
    <w:name w:val="Annex_No Car"/>
    <w:link w:val="AnnexNo"/>
    <w:locked/>
    <w:rsid w:val="00477276"/>
    <w:rPr>
      <w:rFonts w:ascii="Times New Roman" w:hAnsi="Times New Roman"/>
      <w:caps/>
      <w:sz w:val="28"/>
      <w:lang w:val="en-GB" w:eastAsia="en-US"/>
    </w:rPr>
  </w:style>
  <w:style w:type="character" w:styleId="Hyperlink">
    <w:name w:val="Hyperlink"/>
    <w:basedOn w:val="DefaultParagraphFont"/>
    <w:uiPriority w:val="99"/>
    <w:rsid w:val="009D77F6"/>
    <w:rPr>
      <w:noProof/>
      <w:color w:val="0000FF"/>
      <w:u w:val="single"/>
    </w:rPr>
  </w:style>
  <w:style w:type="paragraph" w:customStyle="1" w:styleId="Head">
    <w:name w:val="Head"/>
    <w:basedOn w:val="Normal"/>
    <w:rsid w:val="00477276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Default">
    <w:name w:val="Default"/>
    <w:rsid w:val="004772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10B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2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7BE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textAlignment w:val="auto"/>
    </w:pPr>
    <w:rPr>
      <w:rFonts w:ascii="Calibri" w:eastAsiaTheme="minorEastAsia" w:hAnsi="Calibri"/>
      <w:sz w:val="22"/>
      <w:szCs w:val="22"/>
      <w:lang w:val="en-CA" w:eastAsia="zh-CN"/>
    </w:rPr>
  </w:style>
  <w:style w:type="paragraph" w:styleId="Revision">
    <w:name w:val="Revision"/>
    <w:hidden/>
    <w:uiPriority w:val="99"/>
    <w:semiHidden/>
    <w:rsid w:val="006C79DC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Tabletext"/>
    <w:rsid w:val="00EE513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0" w:after="0"/>
    </w:pPr>
  </w:style>
  <w:style w:type="character" w:styleId="CommentReference">
    <w:name w:val="annotation reference"/>
    <w:basedOn w:val="DefaultParagraphFont"/>
    <w:semiHidden/>
    <w:unhideWhenUsed/>
    <w:rsid w:val="00FC48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C48C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48C5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4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48C5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A33D0305F2D4DA45BA4840E587DBD" ma:contentTypeVersion="1" ma:contentTypeDescription="Create a new document." ma:contentTypeScope="" ma:versionID="456367e0a3055c158909ac7ea61324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0B3288-C10D-4C62-A9E0-042474313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2F9AF-6003-4D0E-84EF-0B244ABE0E35}"/>
</file>

<file path=customXml/itemProps3.xml><?xml version="1.0" encoding="utf-8"?>
<ds:datastoreItem xmlns:ds="http://schemas.openxmlformats.org/officeDocument/2006/customXml" ds:itemID="{8DDFF90E-8962-43CC-A06F-1C567CE03633}"/>
</file>

<file path=customXml/itemProps4.xml><?xml version="1.0" encoding="utf-8"?>
<ds:datastoreItem xmlns:ds="http://schemas.openxmlformats.org/officeDocument/2006/customXml" ds:itemID="{26E751D9-51EB-4E1E-8032-B4C4AD7349D8}"/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23</TotalTime>
  <Pages>2</Pages>
  <Words>1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</dc:creator>
  <cp:lastModifiedBy>BR SGD</cp:lastModifiedBy>
  <cp:revision>3</cp:revision>
  <cp:lastPrinted>2008-02-21T14:04:00Z</cp:lastPrinted>
  <dcterms:created xsi:type="dcterms:W3CDTF">2024-05-27T12:25:00Z</dcterms:created>
  <dcterms:modified xsi:type="dcterms:W3CDTF">2024-05-27T12:52:00Z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GrammarlyDocumentId">
    <vt:lpwstr>611b30be42faeddf70747bb7d1f8d6007512ee429e820629fab3ff28d0e6b066</vt:lpwstr>
  </property>
  <property fmtid="{D5CDD505-2E9C-101B-9397-08002B2CF9AE}" pid="6" name="ContentTypeId">
    <vt:lpwstr>0x010100989A33D0305F2D4DA45BA4840E587DBD</vt:lpwstr>
  </property>
</Properties>
</file>